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A22" w:rsidRPr="000A0A22" w:rsidRDefault="000A0A22" w:rsidP="000A0A22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</w:pPr>
      <w:bookmarkStart w:id="0" w:name="_GoBack"/>
      <w:bookmarkEnd w:id="0"/>
      <w:proofErr w:type="spellStart"/>
      <w:r w:rsidRPr="000A0A22"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  <w:t>Spiced</w:t>
      </w:r>
      <w:proofErr w:type="spellEnd"/>
      <w:r w:rsidRPr="000A0A22"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  <w:t xml:space="preserve"> </w:t>
      </w:r>
      <w:proofErr w:type="spellStart"/>
      <w:r w:rsidRPr="000A0A22"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  <w:t>Pumpkin</w:t>
      </w:r>
      <w:proofErr w:type="spellEnd"/>
      <w:r w:rsidRPr="000A0A22"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  <w:t xml:space="preserve"> Pancakes </w:t>
      </w:r>
      <w:proofErr w:type="spellStart"/>
      <w:r w:rsidRPr="000A0A22"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  <w:t>With</w:t>
      </w:r>
      <w:proofErr w:type="spellEnd"/>
      <w:r w:rsidRPr="000A0A22"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  <w:t xml:space="preserve"> </w:t>
      </w:r>
      <w:proofErr w:type="spellStart"/>
      <w:r w:rsidRPr="000A0A22">
        <w:rPr>
          <w:rFonts w:ascii="Arial" w:eastAsia="Times New Roman" w:hAnsi="Arial" w:cs="Arial"/>
          <w:color w:val="333333"/>
          <w:spacing w:val="-8"/>
          <w:kern w:val="36"/>
          <w:sz w:val="48"/>
          <w:szCs w:val="48"/>
          <w:lang w:eastAsia="nl-NL"/>
        </w:rPr>
        <w:t>Cornmeal</w:t>
      </w:r>
      <w:proofErr w:type="spellEnd"/>
    </w:p>
    <w:p w:rsidR="000A0A22" w:rsidRDefault="000A0A22" w:rsidP="000A0A22">
      <w:pPr>
        <w:shd w:val="clear" w:color="auto" w:fill="FFFFFF"/>
        <w:tabs>
          <w:tab w:val="num" w:pos="720"/>
        </w:tabs>
        <w:ind w:left="720" w:hanging="360"/>
      </w:pPr>
    </w:p>
    <w:p w:rsidR="000A0A22" w:rsidRDefault="000A0A22" w:rsidP="000A0A22">
      <w:pPr>
        <w:pStyle w:val="simple-listitem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0A0A22" w:rsidRDefault="000A0A22" w:rsidP="000A0A22">
      <w:pPr>
        <w:pStyle w:val="simple-listitem"/>
        <w:shd w:val="clear" w:color="auto" w:fill="FFFFFF"/>
        <w:rPr>
          <w:rFonts w:ascii="Arial" w:hAnsi="Arial" w:cs="Arial"/>
          <w:color w:val="000000"/>
          <w:sz w:val="27"/>
          <w:szCs w:val="27"/>
        </w:rPr>
      </w:pPr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1/2 cups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all-purpose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flour</w:t>
      </w:r>
      <w:proofErr w:type="spellEnd"/>
      <w:r>
        <w:rPr>
          <w:rFonts w:ascii="Arial" w:hAnsi="Arial" w:cs="Arial"/>
          <w:color w:val="000000"/>
          <w:sz w:val="27"/>
          <w:szCs w:val="27"/>
        </w:rPr>
        <w:t>,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fldChar w:fldCharType="begin"/>
      </w:r>
      <w:r>
        <w:rPr>
          <w:rFonts w:ascii="Arial" w:hAnsi="Arial" w:cs="Arial"/>
          <w:color w:val="000000"/>
          <w:sz w:val="27"/>
          <w:szCs w:val="27"/>
        </w:rPr>
        <w:instrText xml:space="preserve"> HYPERLINK "https://www.thespruceeats.com/how-to-weigh-or-measure-flour-accurately-3057612" </w:instrText>
      </w:r>
      <w:r>
        <w:rPr>
          <w:rFonts w:ascii="Arial" w:hAnsi="Arial" w:cs="Arial"/>
          <w:color w:val="000000"/>
          <w:sz w:val="27"/>
          <w:szCs w:val="27"/>
        </w:rPr>
        <w:fldChar w:fldCharType="separate"/>
      </w:r>
      <w:r>
        <w:rPr>
          <w:rStyle w:val="Hyperlink"/>
          <w:rFonts w:ascii="Arial" w:hAnsi="Arial" w:cs="Arial"/>
          <w:color w:val="008FB9"/>
          <w:sz w:val="27"/>
          <w:szCs w:val="27"/>
        </w:rPr>
        <w:t>about</w:t>
      </w:r>
      <w:proofErr w:type="spellEnd"/>
      <w:r>
        <w:rPr>
          <w:rStyle w:val="Hyperlink"/>
          <w:rFonts w:ascii="Arial" w:hAnsi="Arial" w:cs="Arial"/>
          <w:color w:val="008FB9"/>
          <w:sz w:val="27"/>
          <w:szCs w:val="27"/>
        </w:rPr>
        <w:t xml:space="preserve"> 7 ounces</w:t>
      </w:r>
      <w:r>
        <w:rPr>
          <w:rFonts w:ascii="Arial" w:hAnsi="Arial" w:cs="Arial"/>
          <w:color w:val="000000"/>
          <w:sz w:val="27"/>
          <w:szCs w:val="27"/>
        </w:rPr>
        <w:fldChar w:fldCharType="end"/>
      </w:r>
      <w:r>
        <w:rPr>
          <w:rFonts w:ascii="Arial" w:hAnsi="Arial" w:cs="Arial"/>
          <w:color w:val="000000"/>
          <w:sz w:val="27"/>
          <w:szCs w:val="27"/>
        </w:rPr>
        <w:t>)</w:t>
      </w:r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cup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cornmeal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(5 ounces)</w:t>
      </w:r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1/2 cup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brown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sugar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packed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3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teaspoons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baking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powder</w:t>
      </w:r>
      <w:proofErr w:type="spellEnd"/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1/2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teaspoon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salt</w:t>
      </w:r>
      <w:proofErr w:type="spellEnd"/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1/2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teaspoon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ground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cinnamon</w:t>
      </w:r>
      <w:proofErr w:type="spellEnd"/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1/4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teaspoon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ground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nutmeg</w:t>
      </w:r>
      <w:proofErr w:type="spellEnd"/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eggs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(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beaten</w:t>
      </w:r>
      <w:proofErr w:type="spellEnd"/>
      <w:r>
        <w:rPr>
          <w:rFonts w:ascii="Arial" w:hAnsi="Arial" w:cs="Arial"/>
          <w:color w:val="000000"/>
          <w:sz w:val="27"/>
          <w:szCs w:val="27"/>
        </w:rPr>
        <w:t>)</w:t>
      </w:r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1/4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to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1 1/2 cups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milk</w:t>
      </w:r>
      <w:proofErr w:type="spellEnd"/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cup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canned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pumpkin</w:t>
      </w:r>
      <w:proofErr w:type="spellEnd"/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2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tablespoons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vegetable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oil</w:t>
      </w:r>
      <w:proofErr w:type="spellEnd"/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1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teaspoon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vanilla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extract</w:t>
      </w:r>
    </w:p>
    <w:p w:rsidR="000A0A22" w:rsidRDefault="000A0A22" w:rsidP="000A0A22">
      <w:pPr>
        <w:pStyle w:val="simple-listitem"/>
        <w:numPr>
          <w:ilvl w:val="0"/>
          <w:numId w:val="1"/>
        </w:numPr>
        <w:shd w:val="clear" w:color="auto" w:fill="FFFFFF"/>
        <w:rPr>
          <w:rFonts w:ascii="Arial" w:hAnsi="Arial" w:cs="Arial"/>
          <w:color w:val="000000"/>
          <w:sz w:val="27"/>
          <w:szCs w:val="27"/>
        </w:rPr>
      </w:pPr>
      <w:proofErr w:type="spellStart"/>
      <w:r>
        <w:rPr>
          <w:rFonts w:ascii="Arial" w:hAnsi="Arial" w:cs="Arial"/>
          <w:color w:val="000000"/>
          <w:sz w:val="27"/>
          <w:szCs w:val="27"/>
        </w:rPr>
        <w:t>Vegetable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oil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for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the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skillet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or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griddle</w:t>
      </w:r>
      <w:proofErr w:type="spellEnd"/>
    </w:p>
    <w:p w:rsidR="00EA320B" w:rsidRDefault="00EA320B"/>
    <w:p w:rsidR="000A0A22" w:rsidRDefault="000A0A22"/>
    <w:p w:rsidR="000A0A22" w:rsidRDefault="000A0A22" w:rsidP="000A0A22">
      <w:pPr>
        <w:pStyle w:val="comp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In a large bowl combine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flour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cornmeal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brown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sugar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baking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powder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salt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cinnamon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and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spices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Whisk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to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blend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dry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ingredients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0A0A22" w:rsidRDefault="000A0A22" w:rsidP="000A0A22">
      <w:pPr>
        <w:pStyle w:val="comp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In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another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bowl, beat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eggs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with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1 1/4 cups of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milk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canned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pumpkin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2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tablespoons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vegetable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oil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and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vanilla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0A0A22" w:rsidRDefault="000A0A22" w:rsidP="000A0A22">
      <w:pPr>
        <w:pStyle w:val="comp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pacing w:val="-2"/>
          <w:sz w:val="26"/>
          <w:szCs w:val="26"/>
        </w:rPr>
      </w:pP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Stir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milk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mixture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into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dry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ingredients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until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well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blended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0A0A22" w:rsidRDefault="000A0A22" w:rsidP="000A0A22">
      <w:pPr>
        <w:pStyle w:val="comp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Heat a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skillet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or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griddle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over medium-low heat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with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a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little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oil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0A0A22" w:rsidRDefault="000A0A22" w:rsidP="000A0A22">
      <w:pPr>
        <w:pStyle w:val="comp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Spoon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batter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about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 1/4 cup at a time,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onto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griddle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or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skillet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.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If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batter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is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too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thick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,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add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small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amounts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of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milk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to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thin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. The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batter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should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spread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slightly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when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dropped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on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griddle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>.</w:t>
      </w:r>
    </w:p>
    <w:p w:rsidR="000A0A22" w:rsidRDefault="000A0A22" w:rsidP="000A0A22">
      <w:pPr>
        <w:pStyle w:val="comp"/>
        <w:numPr>
          <w:ilvl w:val="0"/>
          <w:numId w:val="2"/>
        </w:numPr>
        <w:shd w:val="clear" w:color="auto" w:fill="FFFFFF"/>
        <w:rPr>
          <w:rFonts w:ascii="Arial" w:hAnsi="Arial" w:cs="Arial"/>
          <w:color w:val="000000"/>
          <w:spacing w:val="-2"/>
          <w:sz w:val="26"/>
          <w:szCs w:val="26"/>
        </w:rPr>
      </w:pPr>
      <w:r>
        <w:rPr>
          <w:rFonts w:ascii="Arial" w:hAnsi="Arial" w:cs="Arial"/>
          <w:color w:val="000000"/>
          <w:spacing w:val="-2"/>
          <w:sz w:val="26"/>
          <w:szCs w:val="26"/>
        </w:rPr>
        <w:t xml:space="preserve">Cook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pancakes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 on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one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side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until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edges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look dry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and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they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are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firm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enough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to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flip. Flip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and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brown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the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color w:val="000000"/>
          <w:spacing w:val="-2"/>
          <w:sz w:val="26"/>
          <w:szCs w:val="26"/>
        </w:rPr>
        <w:t>other</w:t>
      </w:r>
      <w:proofErr w:type="spellEnd"/>
      <w:r>
        <w:rPr>
          <w:rFonts w:ascii="Arial" w:hAnsi="Arial" w:cs="Arial"/>
          <w:color w:val="000000"/>
          <w:spacing w:val="-2"/>
          <w:sz w:val="26"/>
          <w:szCs w:val="26"/>
        </w:rPr>
        <w:t xml:space="preserve"> side. </w:t>
      </w:r>
    </w:p>
    <w:p w:rsidR="000A0A22" w:rsidRDefault="000A0A22"/>
    <w:sectPr w:rsidR="000A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44FCD"/>
    <w:multiLevelType w:val="multilevel"/>
    <w:tmpl w:val="6ED4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677255"/>
    <w:multiLevelType w:val="multilevel"/>
    <w:tmpl w:val="0346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A22"/>
    <w:rsid w:val="000A0A22"/>
    <w:rsid w:val="001F4570"/>
    <w:rsid w:val="006E7A4A"/>
    <w:rsid w:val="00C9460D"/>
    <w:rsid w:val="00EA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9D48E-AF41-4629-A09C-D95E2FF9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0A0A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imple-listitem">
    <w:name w:val="simple-list__item"/>
    <w:basedOn w:val="Standaard"/>
    <w:rsid w:val="000A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0A0A22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0A0A22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paragraph" w:customStyle="1" w:styleId="comp">
    <w:name w:val="comp"/>
    <w:basedOn w:val="Standaard"/>
    <w:rsid w:val="000A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6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6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7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3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16518FF4</Template>
  <TotalTime>2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Openbaar Onderwijs Groningen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de Jonge</dc:creator>
  <cp:keywords/>
  <dc:description/>
  <cp:lastModifiedBy>Sam de Jonge</cp:lastModifiedBy>
  <cp:revision>2</cp:revision>
  <dcterms:created xsi:type="dcterms:W3CDTF">2021-05-26T09:43:00Z</dcterms:created>
  <dcterms:modified xsi:type="dcterms:W3CDTF">2021-05-26T09:43:00Z</dcterms:modified>
</cp:coreProperties>
</file>